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BE3B57" w:rsidRDefault="00CC3C22" w:rsidP="00CC3C22">
            <w:pPr>
              <w:jc w:val="left"/>
              <w:rPr>
                <w:rFonts w:ascii="Arial" w:hAnsi="Arial" w:cs="Arial"/>
                <w:sz w:val="20"/>
              </w:rPr>
            </w:pPr>
            <w:r>
              <w:rPr>
                <w:sz w:val="20"/>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77777777" w:rsidR="00CC3C22" w:rsidRPr="00BE3B57" w:rsidRDefault="00CC3C22" w:rsidP="00CC3C22">
            <w:pPr>
              <w:jc w:val="left"/>
              <w:rPr>
                <w:rFonts w:ascii="Arial" w:hAnsi="Arial" w:cs="Arial"/>
                <w:sz w:val="20"/>
              </w:rPr>
            </w:pP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BE3B57" w:rsidRDefault="00CC3C22" w:rsidP="00CC3C22">
            <w:pPr>
              <w:jc w:val="left"/>
              <w:rPr>
                <w:rFonts w:ascii="Arial" w:hAnsi="Arial" w:cs="Arial"/>
                <w:sz w:val="20"/>
              </w:rPr>
            </w:pPr>
            <w:r>
              <w:rPr>
                <w:sz w:val="20"/>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77777777" w:rsidR="00CC3C22" w:rsidRPr="00BE3B57" w:rsidRDefault="00CC3C22" w:rsidP="00CC3C22">
            <w:pPr>
              <w:jc w:val="left"/>
              <w:rPr>
                <w:rFonts w:ascii="Arial" w:hAnsi="Arial" w:cs="Arial"/>
                <w:sz w:val="20"/>
              </w:rPr>
            </w:pP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4FEFC7F0" w:rsidR="00CC3C22" w:rsidRDefault="00CC3C22" w:rsidP="00CC3C22">
            <w:pPr>
              <w:jc w:val="left"/>
              <w:rPr>
                <w:rFonts w:ascii="Arial" w:hAnsi="Arial" w:cs="Arial"/>
                <w:sz w:val="20"/>
              </w:rPr>
            </w:pPr>
            <w:r>
              <w:rPr>
                <w:sz w:val="20"/>
              </w:rPr>
              <w:t>1</w:t>
            </w:r>
            <w:r w:rsidR="00060017">
              <w:rPr>
                <w:sz w:val="20"/>
              </w:rPr>
              <w:t>4</w:t>
            </w:r>
            <w:r>
              <w:rPr>
                <w:sz w:val="20"/>
              </w:rPr>
              <w:t>/</w:t>
            </w:r>
            <w:r w:rsidR="00D172C5">
              <w:rPr>
                <w:sz w:val="20"/>
              </w:rPr>
              <w:t>08</w:t>
            </w:r>
            <w:r>
              <w:rPr>
                <w:sz w:val="20"/>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0E55EF08" w14:textId="77777777" w:rsidR="00CC3C22" w:rsidRDefault="00CC3C22" w:rsidP="00762765">
            <w:pPr>
              <w:jc w:val="left"/>
              <w:rPr>
                <w:rFonts w:ascii="Arial" w:hAnsi="Arial" w:cs="Arial"/>
                <w:sz w:val="20"/>
              </w:rPr>
            </w:pPr>
            <w:r>
              <w:rPr>
                <w:rFonts w:ascii="Arial" w:hAnsi="Arial" w:cs="Arial"/>
                <w:sz w:val="20"/>
              </w:rPr>
              <w:t>YES</w:t>
            </w:r>
          </w:p>
          <w:p w14:paraId="01324D8E" w14:textId="77777777" w:rsidR="00762765" w:rsidRDefault="00762765" w:rsidP="00762765">
            <w:pPr>
              <w:jc w:val="left"/>
              <w:rPr>
                <w:rFonts w:ascii="Arial" w:hAnsi="Arial" w:cs="Arial"/>
                <w:i/>
                <w:color w:val="FF0000"/>
                <w:sz w:val="20"/>
              </w:rPr>
            </w:pPr>
          </w:p>
          <w:p w14:paraId="4C3725DE" w14:textId="6BD61C6A" w:rsidR="00762765" w:rsidRPr="00FC1969" w:rsidRDefault="00762765" w:rsidP="00762765">
            <w:pPr>
              <w:jc w:val="left"/>
              <w:rPr>
                <w:rFonts w:ascii="Arial" w:hAnsi="Arial" w:cs="Arial"/>
                <w:i/>
                <w:color w:val="FF0000"/>
                <w:sz w:val="20"/>
              </w:rPr>
            </w:pPr>
            <w:r w:rsidRPr="00762765">
              <w:rPr>
                <w:rFonts w:ascii="Arial" w:hAnsi="Arial" w:cs="Arial"/>
                <w:i/>
                <w:sz w:val="20"/>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327CDC" w:rsidRDefault="00761466" w:rsidP="00761466">
      <w:pPr>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819"/>
        <w:gridCol w:w="575"/>
        <w:gridCol w:w="1820"/>
        <w:gridCol w:w="606"/>
      </w:tblGrid>
      <w:tr w:rsidR="00CC3C22" w:rsidRPr="00D4375E" w14:paraId="2375AEA6" w14:textId="77777777" w:rsidTr="00C17052">
        <w:tc>
          <w:tcPr>
            <w:tcW w:w="2100" w:type="pct"/>
            <w:tcBorders>
              <w:bottom w:val="single" w:sz="4" w:space="0" w:color="auto"/>
            </w:tcBorders>
            <w:shd w:val="clear" w:color="auto" w:fill="auto"/>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shd w:val="clear" w:color="auto" w:fill="auto"/>
            <w:vAlign w:val="center"/>
          </w:tcPr>
          <w:p w14:paraId="033F037E" w14:textId="42AA1E54" w:rsidR="00CC3C22" w:rsidRPr="00D4375E" w:rsidRDefault="00761466" w:rsidP="00761466">
            <w:pPr>
              <w:pStyle w:val="Header"/>
              <w:jc w:val="center"/>
              <w:rPr>
                <w:rFonts w:ascii="Arial" w:hAnsi="Arial" w:cs="Arial"/>
                <w:b/>
                <w:sz w:val="20"/>
              </w:rPr>
            </w:pPr>
            <w:r w:rsidRPr="00327CDC">
              <w:rPr>
                <w:rFonts w:ascii="Arial" w:hAnsi="Arial" w:cs="Arial"/>
                <w:bCs/>
                <w:sz w:val="20"/>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shd w:val="clear" w:color="auto" w:fill="auto"/>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shd w:val="clear" w:color="auto" w:fill="auto"/>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shd w:val="clear" w:color="auto" w:fill="auto"/>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shd w:val="clear" w:color="auto" w:fill="auto"/>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shd w:val="clear" w:color="auto" w:fill="auto"/>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shd w:val="clear" w:color="auto" w:fill="auto"/>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shd w:val="clear" w:color="auto" w:fill="auto"/>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shd w:val="clear" w:color="auto" w:fill="auto"/>
            <w:vAlign w:val="center"/>
          </w:tcPr>
          <w:p w14:paraId="7303F493" w14:textId="2441D9D2" w:rsidR="00CC3C22" w:rsidRPr="00E55B69" w:rsidRDefault="00CC3C22" w:rsidP="00E171E7">
            <w:pPr>
              <w:pStyle w:val="Header"/>
              <w:jc w:val="center"/>
              <w:rPr>
                <w:rFonts w:ascii="Arial" w:hAnsi="Arial" w:cs="Arial"/>
                <w:bCs/>
                <w:sz w:val="20"/>
              </w:rPr>
            </w:pPr>
          </w:p>
        </w:tc>
        <w:tc>
          <w:tcPr>
            <w:tcW w:w="350" w:type="pct"/>
            <w:shd w:val="clear" w:color="auto" w:fill="auto"/>
            <w:vAlign w:val="center"/>
          </w:tcPr>
          <w:p w14:paraId="79CAA2AF" w14:textId="704BBA95" w:rsidR="00CC3C22" w:rsidRPr="00E55B69" w:rsidRDefault="00CC3C22" w:rsidP="00E171E7">
            <w:pPr>
              <w:pStyle w:val="Header"/>
              <w:jc w:val="center"/>
              <w:rPr>
                <w:rFonts w:ascii="Arial" w:hAnsi="Arial" w:cs="Arial"/>
                <w:bCs/>
                <w:sz w:val="20"/>
              </w:rPr>
            </w:pPr>
          </w:p>
        </w:tc>
        <w:tc>
          <w:tcPr>
            <w:tcW w:w="1100" w:type="pct"/>
            <w:shd w:val="clear" w:color="auto" w:fill="auto"/>
            <w:vAlign w:val="center"/>
          </w:tcPr>
          <w:p w14:paraId="6DD01A5E" w14:textId="0FA49103" w:rsidR="00CC3C22" w:rsidRPr="00D4375E" w:rsidRDefault="00E171E7" w:rsidP="00E171E7">
            <w:pPr>
              <w:pStyle w:val="Header"/>
              <w:jc w:val="center"/>
              <w:rPr>
                <w:rFonts w:ascii="Arial" w:hAnsi="Arial" w:cs="Arial"/>
                <w:b/>
                <w:sz w:val="20"/>
              </w:rPr>
            </w:pPr>
            <w:r w:rsidRPr="00327CDC">
              <w:rPr>
                <w:rFonts w:ascii="Arial" w:hAnsi="Arial" w:cs="Arial"/>
                <w:bCs/>
                <w:sz w:val="20"/>
              </w:rPr>
              <w:t>1,1</w:t>
            </w:r>
            <w:r w:rsidR="00FE3A8E">
              <w:rPr>
                <w:rFonts w:ascii="Arial" w:hAnsi="Arial" w:cs="Arial"/>
                <w:bCs/>
                <w:sz w:val="20"/>
              </w:rPr>
              <w:t>3</w:t>
            </w:r>
            <w:r w:rsidR="00060017">
              <w:rPr>
                <w:rFonts w:ascii="Arial" w:hAnsi="Arial" w:cs="Arial"/>
                <w:bCs/>
                <w:sz w:val="20"/>
              </w:rPr>
              <w:t>7,754</w:t>
            </w:r>
          </w:p>
        </w:tc>
        <w:tc>
          <w:tcPr>
            <w:tcW w:w="350" w:type="pct"/>
            <w:shd w:val="clear" w:color="auto" w:fill="auto"/>
            <w:vAlign w:val="center"/>
          </w:tcPr>
          <w:p w14:paraId="63907FA8" w14:textId="076122C9" w:rsidR="00CC3C22" w:rsidRPr="00D4375E" w:rsidRDefault="00E171E7" w:rsidP="00E171E7">
            <w:pPr>
              <w:pStyle w:val="Header"/>
              <w:jc w:val="center"/>
              <w:rPr>
                <w:rFonts w:ascii="Arial" w:hAnsi="Arial" w:cs="Arial"/>
                <w:b/>
                <w:sz w:val="20"/>
              </w:rPr>
            </w:pPr>
            <w:r w:rsidRPr="00327CDC">
              <w:rPr>
                <w:rFonts w:ascii="Arial" w:hAnsi="Arial" w:cs="Arial"/>
                <w:bCs/>
                <w:sz w:val="20"/>
              </w:rPr>
              <w:t>0.</w:t>
            </w:r>
            <w:r w:rsidR="00E55B69">
              <w:rPr>
                <w:rFonts w:ascii="Arial" w:hAnsi="Arial" w:cs="Arial"/>
                <w:bCs/>
                <w:sz w:val="20"/>
              </w:rPr>
              <w:t>96</w:t>
            </w:r>
          </w:p>
        </w:tc>
      </w:tr>
      <w:tr w:rsidR="00CC3C22" w:rsidRPr="00D4375E" w14:paraId="0D43C125" w14:textId="77777777" w:rsidTr="00C17052">
        <w:tc>
          <w:tcPr>
            <w:tcW w:w="2100" w:type="pct"/>
            <w:shd w:val="clear" w:color="auto" w:fill="auto"/>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shd w:val="clear" w:color="auto" w:fill="auto"/>
            <w:vAlign w:val="center"/>
          </w:tcPr>
          <w:p w14:paraId="3ADA8F93" w14:textId="38F32E78" w:rsidR="00CC3C22" w:rsidRPr="00D4375E" w:rsidRDefault="00CC3C22" w:rsidP="00193DC0">
            <w:pPr>
              <w:pStyle w:val="Header"/>
              <w:jc w:val="center"/>
              <w:rPr>
                <w:rFonts w:ascii="Arial" w:hAnsi="Arial" w:cs="Arial"/>
                <w:b/>
                <w:sz w:val="20"/>
              </w:rPr>
            </w:pPr>
          </w:p>
        </w:tc>
        <w:tc>
          <w:tcPr>
            <w:tcW w:w="350" w:type="pct"/>
            <w:shd w:val="clear" w:color="auto" w:fill="auto"/>
            <w:vAlign w:val="center"/>
          </w:tcPr>
          <w:p w14:paraId="6DC2CE8B" w14:textId="71BF739A" w:rsidR="00CC3C22" w:rsidRPr="00D4375E" w:rsidRDefault="00CC3C22" w:rsidP="00193DC0">
            <w:pPr>
              <w:pStyle w:val="Header"/>
              <w:jc w:val="center"/>
              <w:rPr>
                <w:rFonts w:ascii="Arial" w:hAnsi="Arial" w:cs="Arial"/>
                <w:b/>
                <w:sz w:val="20"/>
              </w:rPr>
            </w:pPr>
          </w:p>
        </w:tc>
        <w:tc>
          <w:tcPr>
            <w:tcW w:w="1100" w:type="pct"/>
            <w:shd w:val="clear" w:color="auto" w:fill="auto"/>
            <w:vAlign w:val="center"/>
          </w:tcPr>
          <w:p w14:paraId="657AAA06" w14:textId="39F10F9F" w:rsidR="00CC3C22" w:rsidRPr="00D4375E" w:rsidRDefault="00CC3C22" w:rsidP="00193DC0">
            <w:pPr>
              <w:pStyle w:val="Header"/>
              <w:jc w:val="center"/>
              <w:rPr>
                <w:rFonts w:ascii="Arial" w:hAnsi="Arial" w:cs="Arial"/>
                <w:b/>
                <w:sz w:val="20"/>
              </w:rPr>
            </w:pPr>
          </w:p>
        </w:tc>
        <w:tc>
          <w:tcPr>
            <w:tcW w:w="350" w:type="pct"/>
            <w:shd w:val="clear" w:color="auto" w:fill="auto"/>
            <w:vAlign w:val="center"/>
          </w:tcPr>
          <w:p w14:paraId="2DD98804" w14:textId="0A4EF4E3" w:rsidR="00CC3C22" w:rsidRPr="00D4375E" w:rsidRDefault="00CC3C22" w:rsidP="00193DC0">
            <w:pPr>
              <w:pStyle w:val="Header"/>
              <w:jc w:val="center"/>
              <w:rPr>
                <w:rFonts w:ascii="Arial" w:hAnsi="Arial" w:cs="Arial"/>
                <w:b/>
                <w:sz w:val="20"/>
              </w:rPr>
            </w:pPr>
          </w:p>
        </w:tc>
      </w:tr>
      <w:tr w:rsidR="00CC3C22" w:rsidRPr="00D4375E" w14:paraId="004D6CAB" w14:textId="77777777" w:rsidTr="00E6488D">
        <w:tc>
          <w:tcPr>
            <w:tcW w:w="2100" w:type="pct"/>
            <w:shd w:val="clear" w:color="auto" w:fill="auto"/>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shd w:val="clear" w:color="auto" w:fill="auto"/>
            <w:vAlign w:val="center"/>
          </w:tcPr>
          <w:p w14:paraId="16F8BDEC" w14:textId="34AE5318" w:rsidR="00CC3C22" w:rsidRPr="00D4375E" w:rsidRDefault="00CC3C22" w:rsidP="009423F5">
            <w:pPr>
              <w:pStyle w:val="Header"/>
              <w:jc w:val="center"/>
              <w:rPr>
                <w:rFonts w:ascii="Arial" w:hAnsi="Arial" w:cs="Arial"/>
                <w:b/>
                <w:sz w:val="20"/>
              </w:rPr>
            </w:pPr>
          </w:p>
        </w:tc>
        <w:tc>
          <w:tcPr>
            <w:tcW w:w="350" w:type="pct"/>
            <w:shd w:val="clear" w:color="auto" w:fill="auto"/>
            <w:vAlign w:val="center"/>
          </w:tcPr>
          <w:p w14:paraId="5F9AC54C" w14:textId="54638760" w:rsidR="00CC3C22" w:rsidRPr="00D4375E" w:rsidRDefault="00CC3C22" w:rsidP="009423F5">
            <w:pPr>
              <w:pStyle w:val="Header"/>
              <w:jc w:val="center"/>
              <w:rPr>
                <w:rFonts w:ascii="Arial" w:hAnsi="Arial" w:cs="Arial"/>
                <w:b/>
                <w:sz w:val="20"/>
              </w:rPr>
            </w:pPr>
          </w:p>
        </w:tc>
        <w:tc>
          <w:tcPr>
            <w:tcW w:w="1100" w:type="pct"/>
            <w:shd w:val="clear" w:color="auto" w:fill="auto"/>
            <w:vAlign w:val="center"/>
          </w:tcPr>
          <w:p w14:paraId="4F8FE826" w14:textId="43277E28" w:rsidR="00CC3C22" w:rsidRPr="00D4375E" w:rsidRDefault="00CC3C22" w:rsidP="009423F5">
            <w:pPr>
              <w:pStyle w:val="Header"/>
              <w:jc w:val="center"/>
              <w:rPr>
                <w:rFonts w:ascii="Arial" w:hAnsi="Arial" w:cs="Arial"/>
                <w:b/>
                <w:sz w:val="20"/>
              </w:rPr>
            </w:pPr>
          </w:p>
        </w:tc>
        <w:tc>
          <w:tcPr>
            <w:tcW w:w="350" w:type="pct"/>
            <w:shd w:val="clear" w:color="auto" w:fill="auto"/>
            <w:vAlign w:val="center"/>
          </w:tcPr>
          <w:p w14:paraId="5EC9D717" w14:textId="7B85F474" w:rsidR="00CC3C22" w:rsidRPr="00D4375E" w:rsidRDefault="00CC3C22" w:rsidP="009423F5">
            <w:pPr>
              <w:pStyle w:val="Header"/>
              <w:jc w:val="center"/>
              <w:rPr>
                <w:rFonts w:ascii="Arial" w:hAnsi="Arial" w:cs="Arial"/>
                <w:b/>
                <w:sz w:val="20"/>
              </w:rPr>
            </w:pPr>
          </w:p>
        </w:tc>
      </w:tr>
      <w:tr w:rsidR="00CC3C22" w:rsidRPr="00D4375E" w14:paraId="3E3BE8BE" w14:textId="77777777" w:rsidTr="00C17052">
        <w:tc>
          <w:tcPr>
            <w:tcW w:w="2100" w:type="pct"/>
            <w:shd w:val="clear" w:color="auto" w:fill="auto"/>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shd w:val="clear" w:color="auto" w:fill="auto"/>
            <w:vAlign w:val="center"/>
          </w:tcPr>
          <w:p w14:paraId="27483CC4" w14:textId="071B12E0" w:rsidR="00CC3C22" w:rsidRPr="00E55B69" w:rsidRDefault="00CC3C22" w:rsidP="005F570C">
            <w:pPr>
              <w:pStyle w:val="Header"/>
              <w:jc w:val="center"/>
              <w:rPr>
                <w:rFonts w:ascii="Arial" w:hAnsi="Arial" w:cs="Arial"/>
                <w:bCs/>
                <w:sz w:val="20"/>
              </w:rPr>
            </w:pPr>
          </w:p>
        </w:tc>
        <w:tc>
          <w:tcPr>
            <w:tcW w:w="350" w:type="pct"/>
            <w:shd w:val="clear" w:color="auto" w:fill="auto"/>
            <w:vAlign w:val="center"/>
          </w:tcPr>
          <w:p w14:paraId="194FFDA0" w14:textId="0D4E1227" w:rsidR="00CC3C22" w:rsidRPr="00E55B69" w:rsidRDefault="00CC3C22" w:rsidP="005F570C">
            <w:pPr>
              <w:pStyle w:val="Header"/>
              <w:jc w:val="center"/>
              <w:rPr>
                <w:rFonts w:ascii="Arial" w:hAnsi="Arial" w:cs="Arial"/>
                <w:bCs/>
                <w:sz w:val="20"/>
              </w:rPr>
            </w:pPr>
          </w:p>
        </w:tc>
        <w:tc>
          <w:tcPr>
            <w:tcW w:w="1100" w:type="pct"/>
            <w:shd w:val="clear" w:color="auto" w:fill="auto"/>
            <w:vAlign w:val="center"/>
          </w:tcPr>
          <w:p w14:paraId="2CC1B579" w14:textId="0A6F6A35" w:rsidR="00CC3C22" w:rsidRPr="00D4375E" w:rsidRDefault="005F570C" w:rsidP="005F570C">
            <w:pPr>
              <w:pStyle w:val="Header"/>
              <w:jc w:val="center"/>
              <w:rPr>
                <w:rFonts w:ascii="Arial" w:hAnsi="Arial" w:cs="Arial"/>
                <w:b/>
                <w:sz w:val="20"/>
              </w:rPr>
            </w:pPr>
            <w:r w:rsidRPr="00931DEA">
              <w:rPr>
                <w:rFonts w:ascii="Arial" w:hAnsi="Arial" w:cs="Arial"/>
                <w:bCs/>
                <w:sz w:val="20"/>
              </w:rPr>
              <w:t>1,1</w:t>
            </w:r>
            <w:r w:rsidR="00FE3A8E">
              <w:rPr>
                <w:rFonts w:ascii="Arial" w:hAnsi="Arial" w:cs="Arial"/>
                <w:bCs/>
                <w:sz w:val="20"/>
              </w:rPr>
              <w:t>3</w:t>
            </w:r>
            <w:r w:rsidR="00060017">
              <w:rPr>
                <w:rFonts w:ascii="Arial" w:hAnsi="Arial" w:cs="Arial"/>
                <w:bCs/>
                <w:sz w:val="20"/>
              </w:rPr>
              <w:t>7,754</w:t>
            </w:r>
          </w:p>
        </w:tc>
        <w:tc>
          <w:tcPr>
            <w:tcW w:w="350" w:type="pct"/>
            <w:shd w:val="clear" w:color="auto" w:fill="auto"/>
            <w:vAlign w:val="center"/>
          </w:tcPr>
          <w:p w14:paraId="1E5BAE56" w14:textId="36944B98" w:rsidR="00CC3C22" w:rsidRPr="00D4375E" w:rsidRDefault="005F570C" w:rsidP="005F570C">
            <w:pPr>
              <w:pStyle w:val="Header"/>
              <w:jc w:val="center"/>
              <w:rPr>
                <w:rFonts w:ascii="Arial" w:hAnsi="Arial" w:cs="Arial"/>
                <w:b/>
                <w:sz w:val="20"/>
              </w:rPr>
            </w:pPr>
            <w:r w:rsidRPr="00931DEA">
              <w:rPr>
                <w:rFonts w:ascii="Arial" w:hAnsi="Arial" w:cs="Arial"/>
                <w:bCs/>
                <w:sz w:val="20"/>
              </w:rPr>
              <w:t>0.</w:t>
            </w:r>
            <w:r w:rsidR="00E55B69">
              <w:rPr>
                <w:rFonts w:ascii="Arial" w:hAnsi="Arial" w:cs="Arial"/>
                <w:bCs/>
                <w:sz w:val="20"/>
              </w:rPr>
              <w:t>96</w:t>
            </w:r>
          </w:p>
        </w:tc>
      </w:tr>
    </w:tbl>
    <w:p w14:paraId="5B056FBE" w14:textId="77777777" w:rsidR="005F570C" w:rsidRDefault="005F570C" w:rsidP="005F570C">
      <w:pPr>
        <w:rPr>
          <w:rFonts w:ascii="Arial" w:hAnsi="Arial" w:cs="Arial"/>
          <w:bCs/>
          <w:sz w:val="20"/>
        </w:rPr>
      </w:pPr>
    </w:p>
    <w:p w14:paraId="7A9CB6A5" w14:textId="77777777" w:rsidR="005F570C" w:rsidRDefault="005F570C" w:rsidP="005F570C">
      <w:pPr>
        <w:rPr>
          <w:rFonts w:ascii="Arial" w:hAnsi="Arial" w:cs="Arial"/>
          <w:bCs/>
          <w:sz w:val="20"/>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FF073F" w:rsidRDefault="00CC3C22" w:rsidP="00CC3C22">
            <w:pPr>
              <w:keepNext/>
              <w:keepLines/>
              <w:jc w:val="left"/>
              <w:rPr>
                <w:rFonts w:ascii="Arial" w:hAnsi="Arial" w:cs="Arial"/>
                <w:bCs/>
                <w:sz w:val="20"/>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FF073F" w:rsidRDefault="00CC3C22" w:rsidP="00CC3C22">
            <w:pPr>
              <w:rPr>
                <w:rFonts w:ascii="Arial" w:hAnsi="Arial" w:cs="Arial"/>
                <w:bCs/>
                <w:sz w:val="20"/>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shd w:val="clear" w:color="auto" w:fill="auto"/>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shd w:val="clear" w:color="auto" w:fill="auto"/>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shd w:val="clear" w:color="auto" w:fill="auto"/>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shd w:val="clear" w:color="auto" w:fill="auto"/>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1623"/>
        <w:gridCol w:w="1403"/>
        <w:gridCol w:w="2453"/>
        <w:gridCol w:w="1401"/>
        <w:gridCol w:w="1419"/>
      </w:tblGrid>
      <w:tr w:rsidR="005515B4" w14:paraId="33C09F54" w14:textId="77777777">
        <w:tc>
          <w:tcPr>
            <w:tcW w:w="978"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4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4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55"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762765" w14:paraId="16F7CFA4" w14:textId="77777777">
        <w:tc>
          <w:tcPr>
            <w:tcW w:w="978" w:type="pct"/>
          </w:tcPr>
          <w:p w14:paraId="362B56A6" w14:textId="5E840C41" w:rsidR="00762765" w:rsidRPr="00762765" w:rsidRDefault="00762765" w:rsidP="00CC3C22">
            <w:pPr>
              <w:jc w:val="center"/>
              <w:rPr>
                <w:rFonts w:ascii="Arial" w:hAnsi="Arial" w:cs="Arial"/>
                <w:bCs/>
                <w:sz w:val="20"/>
              </w:rPr>
            </w:pPr>
            <w:r w:rsidRPr="00762765">
              <w:rPr>
                <w:rFonts w:ascii="Arial" w:hAnsi="Arial" w:cs="Arial"/>
                <w:bCs/>
                <w:sz w:val="20"/>
              </w:rPr>
              <w:t>Common</w:t>
            </w:r>
          </w:p>
        </w:tc>
        <w:tc>
          <w:tcPr>
            <w:tcW w:w="845" w:type="pct"/>
          </w:tcPr>
          <w:p w14:paraId="37A7F094" w14:textId="7C52B35D" w:rsidR="00762765" w:rsidRPr="00762765" w:rsidRDefault="00DF1430" w:rsidP="00CC3C22">
            <w:pPr>
              <w:jc w:val="center"/>
              <w:rPr>
                <w:rFonts w:ascii="Arial" w:hAnsi="Arial" w:cs="Arial"/>
                <w:bCs/>
                <w:sz w:val="20"/>
              </w:rPr>
            </w:pPr>
            <w:r>
              <w:rPr>
                <w:rFonts w:ascii="Arial" w:hAnsi="Arial" w:cs="Arial"/>
                <w:bCs/>
                <w:sz w:val="20"/>
              </w:rPr>
              <w:t>Equity</w:t>
            </w:r>
          </w:p>
        </w:tc>
        <w:tc>
          <w:tcPr>
            <w:tcW w:w="1478" w:type="pct"/>
          </w:tcPr>
          <w:p w14:paraId="40C5222D" w14:textId="3147DE4D" w:rsidR="00762765" w:rsidRPr="00762765" w:rsidRDefault="00B14FC6" w:rsidP="00CC3C22">
            <w:pPr>
              <w:jc w:val="center"/>
              <w:rPr>
                <w:rFonts w:ascii="Arial" w:hAnsi="Arial" w:cs="Arial"/>
                <w:bCs/>
                <w:sz w:val="20"/>
              </w:rPr>
            </w:pPr>
            <w:r>
              <w:rPr>
                <w:rFonts w:ascii="Arial" w:hAnsi="Arial" w:cs="Arial"/>
                <w:bCs/>
                <w:sz w:val="20"/>
              </w:rPr>
              <w:t>Buy</w:t>
            </w:r>
          </w:p>
        </w:tc>
        <w:tc>
          <w:tcPr>
            <w:tcW w:w="844" w:type="pct"/>
          </w:tcPr>
          <w:p w14:paraId="65BCEBF7" w14:textId="315193A6" w:rsidR="00762765" w:rsidRPr="00762765" w:rsidRDefault="00B14FC6" w:rsidP="00CC3C22">
            <w:pPr>
              <w:jc w:val="center"/>
              <w:rPr>
                <w:rFonts w:ascii="Arial" w:hAnsi="Arial" w:cs="Arial"/>
                <w:bCs/>
                <w:sz w:val="20"/>
              </w:rPr>
            </w:pPr>
            <w:r>
              <w:rPr>
                <w:rFonts w:ascii="Arial" w:hAnsi="Arial" w:cs="Arial"/>
                <w:bCs/>
                <w:sz w:val="20"/>
              </w:rPr>
              <w:t>5,964</w:t>
            </w:r>
          </w:p>
        </w:tc>
        <w:tc>
          <w:tcPr>
            <w:tcW w:w="855" w:type="pct"/>
          </w:tcPr>
          <w:p w14:paraId="245F156A" w14:textId="2B454C67" w:rsidR="00762765" w:rsidRPr="00762765" w:rsidRDefault="00762765" w:rsidP="00CC3C22">
            <w:pPr>
              <w:jc w:val="center"/>
              <w:rPr>
                <w:rFonts w:ascii="Arial" w:hAnsi="Arial" w:cs="Arial"/>
                <w:bCs/>
                <w:sz w:val="20"/>
              </w:rPr>
            </w:pPr>
            <w:r w:rsidRPr="00762765">
              <w:rPr>
                <w:rFonts w:ascii="Arial" w:hAnsi="Arial" w:cs="Arial"/>
                <w:bCs/>
                <w:sz w:val="20"/>
              </w:rPr>
              <w:t>USD</w:t>
            </w:r>
            <w:r w:rsidR="001E1778">
              <w:rPr>
                <w:rFonts w:ascii="Arial" w:hAnsi="Arial" w:cs="Arial"/>
                <w:bCs/>
                <w:sz w:val="20"/>
              </w:rPr>
              <w:t>5.8</w:t>
            </w:r>
            <w:r w:rsidR="00C07C80">
              <w:rPr>
                <w:rFonts w:ascii="Arial" w:hAnsi="Arial" w:cs="Arial"/>
                <w:bCs/>
                <w:sz w:val="20"/>
              </w:rPr>
              <w:t>1066</w:t>
            </w:r>
          </w:p>
          <w:p w14:paraId="1BB557D9" w14:textId="7725EB3F" w:rsidR="00762765" w:rsidRPr="00762765" w:rsidRDefault="00762765" w:rsidP="00CC3C22">
            <w:pPr>
              <w:jc w:val="center"/>
              <w:rPr>
                <w:rFonts w:ascii="Arial" w:hAnsi="Arial" w:cs="Arial"/>
                <w:bCs/>
                <w:sz w:val="20"/>
              </w:rPr>
            </w:pPr>
          </w:p>
        </w:tc>
      </w:tr>
      <w:tr w:rsidR="00C07C80" w14:paraId="3B54D4DE" w14:textId="77777777">
        <w:tc>
          <w:tcPr>
            <w:tcW w:w="978" w:type="pct"/>
          </w:tcPr>
          <w:p w14:paraId="6D56DD29" w14:textId="0A2FF606" w:rsidR="00C07C80" w:rsidRPr="00762765" w:rsidRDefault="00C07C80" w:rsidP="00CC3C22">
            <w:pPr>
              <w:jc w:val="center"/>
              <w:rPr>
                <w:rFonts w:ascii="Arial" w:hAnsi="Arial" w:cs="Arial"/>
                <w:bCs/>
                <w:sz w:val="20"/>
              </w:rPr>
            </w:pPr>
            <w:r>
              <w:rPr>
                <w:rFonts w:ascii="Arial" w:hAnsi="Arial" w:cs="Arial"/>
                <w:bCs/>
                <w:sz w:val="20"/>
              </w:rPr>
              <w:t>Common</w:t>
            </w:r>
          </w:p>
        </w:tc>
        <w:tc>
          <w:tcPr>
            <w:tcW w:w="845" w:type="pct"/>
          </w:tcPr>
          <w:p w14:paraId="386F640F" w14:textId="16182253" w:rsidR="00C07C80" w:rsidRDefault="00C07C80" w:rsidP="00CC3C22">
            <w:pPr>
              <w:jc w:val="center"/>
              <w:rPr>
                <w:rFonts w:ascii="Arial" w:hAnsi="Arial" w:cs="Arial"/>
                <w:bCs/>
                <w:sz w:val="20"/>
              </w:rPr>
            </w:pPr>
            <w:r>
              <w:rPr>
                <w:rFonts w:ascii="Arial" w:hAnsi="Arial" w:cs="Arial"/>
                <w:bCs/>
                <w:sz w:val="20"/>
              </w:rPr>
              <w:t>Equity</w:t>
            </w:r>
          </w:p>
        </w:tc>
        <w:tc>
          <w:tcPr>
            <w:tcW w:w="1478" w:type="pct"/>
          </w:tcPr>
          <w:p w14:paraId="245E5829" w14:textId="05EC4E79" w:rsidR="00C07C80" w:rsidRDefault="00C07C80" w:rsidP="00CC3C22">
            <w:pPr>
              <w:jc w:val="center"/>
              <w:rPr>
                <w:rFonts w:ascii="Arial" w:hAnsi="Arial" w:cs="Arial"/>
                <w:bCs/>
                <w:sz w:val="20"/>
              </w:rPr>
            </w:pPr>
            <w:r>
              <w:rPr>
                <w:rFonts w:ascii="Arial" w:hAnsi="Arial" w:cs="Arial"/>
                <w:bCs/>
                <w:sz w:val="20"/>
              </w:rPr>
              <w:t>Buy</w:t>
            </w:r>
          </w:p>
        </w:tc>
        <w:tc>
          <w:tcPr>
            <w:tcW w:w="844" w:type="pct"/>
          </w:tcPr>
          <w:p w14:paraId="5268E606" w14:textId="165CB70A" w:rsidR="00C07C80" w:rsidRDefault="00C07C80" w:rsidP="00CC3C22">
            <w:pPr>
              <w:jc w:val="center"/>
              <w:rPr>
                <w:rFonts w:ascii="Arial" w:hAnsi="Arial" w:cs="Arial"/>
                <w:bCs/>
                <w:sz w:val="20"/>
              </w:rPr>
            </w:pPr>
            <w:r>
              <w:rPr>
                <w:rFonts w:ascii="Arial" w:hAnsi="Arial" w:cs="Arial"/>
                <w:bCs/>
                <w:sz w:val="20"/>
              </w:rPr>
              <w:t>56</w:t>
            </w:r>
          </w:p>
        </w:tc>
        <w:tc>
          <w:tcPr>
            <w:tcW w:w="855" w:type="pct"/>
          </w:tcPr>
          <w:p w14:paraId="1D4D58D0" w14:textId="46577B8C" w:rsidR="00C07C80" w:rsidRPr="00762765" w:rsidRDefault="00C07C80" w:rsidP="00CC3C22">
            <w:pPr>
              <w:jc w:val="center"/>
              <w:rPr>
                <w:rFonts w:ascii="Arial" w:hAnsi="Arial" w:cs="Arial"/>
                <w:bCs/>
                <w:sz w:val="20"/>
              </w:rPr>
            </w:pPr>
            <w:r>
              <w:rPr>
                <w:rFonts w:ascii="Arial" w:hAnsi="Arial" w:cs="Arial"/>
                <w:bCs/>
                <w:sz w:val="20"/>
              </w:rPr>
              <w:t>USD5.80306</w:t>
            </w:r>
          </w:p>
        </w:tc>
      </w:tr>
      <w:tr w:rsidR="00C07C80" w14:paraId="0D1D8F99" w14:textId="77777777">
        <w:tc>
          <w:tcPr>
            <w:tcW w:w="978" w:type="pct"/>
          </w:tcPr>
          <w:p w14:paraId="24AC63BF" w14:textId="54442C5B" w:rsidR="00C07C80" w:rsidRPr="00762765" w:rsidRDefault="00C07C80" w:rsidP="00CC3C22">
            <w:pPr>
              <w:jc w:val="center"/>
              <w:rPr>
                <w:rFonts w:ascii="Arial" w:hAnsi="Arial" w:cs="Arial"/>
                <w:bCs/>
                <w:sz w:val="20"/>
              </w:rPr>
            </w:pPr>
            <w:r>
              <w:rPr>
                <w:rFonts w:ascii="Arial" w:hAnsi="Arial" w:cs="Arial"/>
                <w:bCs/>
                <w:sz w:val="20"/>
              </w:rPr>
              <w:t xml:space="preserve">Common </w:t>
            </w:r>
          </w:p>
        </w:tc>
        <w:tc>
          <w:tcPr>
            <w:tcW w:w="845" w:type="pct"/>
          </w:tcPr>
          <w:p w14:paraId="047B5076" w14:textId="6FCCFE99" w:rsidR="00C07C80" w:rsidRDefault="00C07C80" w:rsidP="00CC3C22">
            <w:pPr>
              <w:jc w:val="center"/>
              <w:rPr>
                <w:rFonts w:ascii="Arial" w:hAnsi="Arial" w:cs="Arial"/>
                <w:bCs/>
                <w:sz w:val="20"/>
              </w:rPr>
            </w:pPr>
            <w:r>
              <w:rPr>
                <w:rFonts w:ascii="Arial" w:hAnsi="Arial" w:cs="Arial"/>
                <w:bCs/>
                <w:sz w:val="20"/>
              </w:rPr>
              <w:t>Equity</w:t>
            </w:r>
          </w:p>
        </w:tc>
        <w:tc>
          <w:tcPr>
            <w:tcW w:w="1478" w:type="pct"/>
          </w:tcPr>
          <w:p w14:paraId="09CA6994" w14:textId="187F3C68" w:rsidR="00C07C80" w:rsidRDefault="00C07C80" w:rsidP="00CC3C22">
            <w:pPr>
              <w:jc w:val="center"/>
              <w:rPr>
                <w:rFonts w:ascii="Arial" w:hAnsi="Arial" w:cs="Arial"/>
                <w:bCs/>
                <w:sz w:val="20"/>
              </w:rPr>
            </w:pPr>
            <w:r>
              <w:rPr>
                <w:rFonts w:ascii="Arial" w:hAnsi="Arial" w:cs="Arial"/>
                <w:bCs/>
                <w:sz w:val="20"/>
              </w:rPr>
              <w:t xml:space="preserve">Short Sale </w:t>
            </w:r>
          </w:p>
        </w:tc>
        <w:tc>
          <w:tcPr>
            <w:tcW w:w="844" w:type="pct"/>
          </w:tcPr>
          <w:p w14:paraId="35411AC6" w14:textId="177B4549" w:rsidR="00C07C80" w:rsidRDefault="00C07C80" w:rsidP="00CC3C22">
            <w:pPr>
              <w:jc w:val="center"/>
              <w:rPr>
                <w:rFonts w:ascii="Arial" w:hAnsi="Arial" w:cs="Arial"/>
                <w:bCs/>
                <w:sz w:val="20"/>
              </w:rPr>
            </w:pPr>
            <w:r>
              <w:rPr>
                <w:rFonts w:ascii="Arial" w:hAnsi="Arial" w:cs="Arial"/>
                <w:bCs/>
                <w:sz w:val="20"/>
              </w:rPr>
              <w:t>56</w:t>
            </w:r>
          </w:p>
        </w:tc>
        <w:tc>
          <w:tcPr>
            <w:tcW w:w="855" w:type="pct"/>
          </w:tcPr>
          <w:p w14:paraId="1DACE6C3" w14:textId="05971C19" w:rsidR="00C07C80" w:rsidRPr="00762765" w:rsidRDefault="00C07C80" w:rsidP="00CC3C22">
            <w:pPr>
              <w:jc w:val="center"/>
              <w:rPr>
                <w:rFonts w:ascii="Arial" w:hAnsi="Arial" w:cs="Arial"/>
                <w:bCs/>
                <w:sz w:val="20"/>
              </w:rPr>
            </w:pPr>
            <w:r>
              <w:rPr>
                <w:rFonts w:ascii="Arial" w:hAnsi="Arial" w:cs="Arial"/>
                <w:bCs/>
                <w:sz w:val="20"/>
              </w:rPr>
              <w:t>USD5.79750</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245E4C"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71C787E8" w:rsidR="00CC3C22" w:rsidRDefault="00DF1430"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3BD51B9E" w:rsidR="00CC3C22" w:rsidRDefault="00DF1430"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7148AC" w:rsidRDefault="007148AC" w:rsidP="007148AC">
            <w:pPr>
              <w:rPr>
                <w:rFonts w:ascii="Arial" w:hAnsi="Arial" w:cs="Arial"/>
                <w:iCs/>
                <w:sz w:val="20"/>
              </w:rPr>
            </w:pPr>
            <w:r>
              <w:rPr>
                <w:rFonts w:ascii="Arial" w:hAnsi="Arial" w:cs="Arial"/>
                <w:iCs/>
                <w:sz w:val="20"/>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00176686" w:rsidR="00CC3C22" w:rsidRPr="009E223E" w:rsidRDefault="00CC3C22" w:rsidP="00CC3C22">
            <w:pPr>
              <w:jc w:val="left"/>
              <w:rPr>
                <w:rFonts w:ascii="Arial" w:hAnsi="Arial" w:cs="Arial"/>
                <w:b/>
                <w:sz w:val="20"/>
              </w:rPr>
            </w:pPr>
            <w:r>
              <w:rPr>
                <w:sz w:val="20"/>
              </w:rPr>
              <w:t>1</w:t>
            </w:r>
            <w:r w:rsidR="00060017">
              <w:rPr>
                <w:sz w:val="20"/>
              </w:rPr>
              <w:t>5</w:t>
            </w:r>
            <w:r>
              <w:rPr>
                <w:sz w:val="20"/>
              </w:rPr>
              <w:t>/</w:t>
            </w:r>
            <w:r w:rsidR="001E1778">
              <w:rPr>
                <w:sz w:val="20"/>
              </w:rPr>
              <w:t>08</w:t>
            </w:r>
            <w:r>
              <w:rPr>
                <w:sz w:val="20"/>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2E282799" w:rsidR="00CC3C22" w:rsidRPr="001E1778" w:rsidRDefault="001E1778" w:rsidP="00CC3C22">
            <w:pPr>
              <w:jc w:val="left"/>
              <w:rPr>
                <w:rFonts w:ascii="Arial" w:hAnsi="Arial" w:cs="Arial"/>
                <w:bCs/>
                <w:sz w:val="20"/>
              </w:rPr>
            </w:pPr>
            <w:r w:rsidRPr="001E1778">
              <w:rPr>
                <w:rFonts w:ascii="Arial" w:hAnsi="Arial" w:cs="Arial"/>
                <w:bCs/>
                <w:sz w:val="20"/>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4463783" w:rsidR="00CC3C22" w:rsidRPr="009E223E" w:rsidRDefault="00CC3C22" w:rsidP="00CC3C22">
            <w:pPr>
              <w:jc w:val="left"/>
              <w:rPr>
                <w:rFonts w:ascii="Arial" w:hAnsi="Arial" w:cs="Arial"/>
                <w:b/>
                <w:sz w:val="20"/>
              </w:rPr>
            </w:pPr>
            <w:r>
              <w:rPr>
                <w:sz w:val="20"/>
              </w:rPr>
              <w:t>847-905-468</w:t>
            </w:r>
            <w:r w:rsidR="001E1778">
              <w:rPr>
                <w:sz w:val="20"/>
              </w:rPr>
              <w:t>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C17" w14:textId="77777777" w:rsidR="008E1EC2" w:rsidRDefault="008E1EC2">
      <w:r>
        <w:separator/>
      </w:r>
    </w:p>
  </w:endnote>
  <w:endnote w:type="continuationSeparator" w:id="0">
    <w:p w14:paraId="41BC19D0" w14:textId="77777777" w:rsidR="008E1EC2" w:rsidRDefault="008E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006F" w14:textId="77777777" w:rsidR="008E1EC2" w:rsidRDefault="008E1EC2">
      <w:r>
        <w:separator/>
      </w:r>
    </w:p>
  </w:footnote>
  <w:footnote w:type="continuationSeparator" w:id="0">
    <w:p w14:paraId="42C1FC63" w14:textId="77777777" w:rsidR="008E1EC2" w:rsidRDefault="008E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42557"/>
    <w:rsid w:val="00043469"/>
    <w:rsid w:val="00047291"/>
    <w:rsid w:val="00060017"/>
    <w:rsid w:val="000775D6"/>
    <w:rsid w:val="000A4C99"/>
    <w:rsid w:val="000C6CFB"/>
    <w:rsid w:val="000C7D3C"/>
    <w:rsid w:val="00131265"/>
    <w:rsid w:val="001571B0"/>
    <w:rsid w:val="001709FB"/>
    <w:rsid w:val="001711A6"/>
    <w:rsid w:val="00174DDC"/>
    <w:rsid w:val="00193DC0"/>
    <w:rsid w:val="00195A6A"/>
    <w:rsid w:val="001D1AF9"/>
    <w:rsid w:val="001E1778"/>
    <w:rsid w:val="001E7799"/>
    <w:rsid w:val="0021110A"/>
    <w:rsid w:val="0023417B"/>
    <w:rsid w:val="00234D19"/>
    <w:rsid w:val="00245E4C"/>
    <w:rsid w:val="00246844"/>
    <w:rsid w:val="00247230"/>
    <w:rsid w:val="0025532D"/>
    <w:rsid w:val="00261F35"/>
    <w:rsid w:val="0027112C"/>
    <w:rsid w:val="002A0203"/>
    <w:rsid w:val="002A735D"/>
    <w:rsid w:val="002C6EF1"/>
    <w:rsid w:val="002E666D"/>
    <w:rsid w:val="002F10D2"/>
    <w:rsid w:val="002F6208"/>
    <w:rsid w:val="002F7986"/>
    <w:rsid w:val="003043BD"/>
    <w:rsid w:val="00305B74"/>
    <w:rsid w:val="0030605E"/>
    <w:rsid w:val="00322DF2"/>
    <w:rsid w:val="00331EC4"/>
    <w:rsid w:val="003367B2"/>
    <w:rsid w:val="003D027B"/>
    <w:rsid w:val="003D52F3"/>
    <w:rsid w:val="003E0CB4"/>
    <w:rsid w:val="00433F13"/>
    <w:rsid w:val="0045170C"/>
    <w:rsid w:val="00476FB2"/>
    <w:rsid w:val="004865DB"/>
    <w:rsid w:val="004C3BDF"/>
    <w:rsid w:val="004D0E36"/>
    <w:rsid w:val="004F0BAF"/>
    <w:rsid w:val="0053506D"/>
    <w:rsid w:val="00545668"/>
    <w:rsid w:val="005502A7"/>
    <w:rsid w:val="005515B4"/>
    <w:rsid w:val="00555905"/>
    <w:rsid w:val="005970E3"/>
    <w:rsid w:val="005A66BF"/>
    <w:rsid w:val="005B0FFE"/>
    <w:rsid w:val="005E3F93"/>
    <w:rsid w:val="005E79D2"/>
    <w:rsid w:val="005F570C"/>
    <w:rsid w:val="00610C99"/>
    <w:rsid w:val="00624478"/>
    <w:rsid w:val="00634BB0"/>
    <w:rsid w:val="00646D3C"/>
    <w:rsid w:val="006774B0"/>
    <w:rsid w:val="0069097B"/>
    <w:rsid w:val="006D0163"/>
    <w:rsid w:val="00701073"/>
    <w:rsid w:val="00714880"/>
    <w:rsid w:val="007148AC"/>
    <w:rsid w:val="0073383F"/>
    <w:rsid w:val="007451DF"/>
    <w:rsid w:val="0075135F"/>
    <w:rsid w:val="0076096B"/>
    <w:rsid w:val="00761466"/>
    <w:rsid w:val="00762765"/>
    <w:rsid w:val="00765537"/>
    <w:rsid w:val="00767AE0"/>
    <w:rsid w:val="00780661"/>
    <w:rsid w:val="00782126"/>
    <w:rsid w:val="007F0BBA"/>
    <w:rsid w:val="00836A25"/>
    <w:rsid w:val="0084055B"/>
    <w:rsid w:val="00865D26"/>
    <w:rsid w:val="008B7D1F"/>
    <w:rsid w:val="008E1EC2"/>
    <w:rsid w:val="008F059B"/>
    <w:rsid w:val="008F12DF"/>
    <w:rsid w:val="009423F5"/>
    <w:rsid w:val="009902F1"/>
    <w:rsid w:val="009C7DF7"/>
    <w:rsid w:val="009D2FA7"/>
    <w:rsid w:val="009D45B5"/>
    <w:rsid w:val="009F2308"/>
    <w:rsid w:val="00A031BC"/>
    <w:rsid w:val="00A304E4"/>
    <w:rsid w:val="00A3562C"/>
    <w:rsid w:val="00A52EFA"/>
    <w:rsid w:val="00A7141A"/>
    <w:rsid w:val="00AA49E7"/>
    <w:rsid w:val="00B10645"/>
    <w:rsid w:val="00B12BDC"/>
    <w:rsid w:val="00B14FC6"/>
    <w:rsid w:val="00B27876"/>
    <w:rsid w:val="00B45CF1"/>
    <w:rsid w:val="00B52BD4"/>
    <w:rsid w:val="00B634A3"/>
    <w:rsid w:val="00B72E63"/>
    <w:rsid w:val="00BA7EC6"/>
    <w:rsid w:val="00BE3499"/>
    <w:rsid w:val="00BE7242"/>
    <w:rsid w:val="00BF6BBA"/>
    <w:rsid w:val="00C07C80"/>
    <w:rsid w:val="00C10832"/>
    <w:rsid w:val="00C1118F"/>
    <w:rsid w:val="00C17052"/>
    <w:rsid w:val="00C20DBE"/>
    <w:rsid w:val="00C5069D"/>
    <w:rsid w:val="00C54D42"/>
    <w:rsid w:val="00C7696B"/>
    <w:rsid w:val="00C841F0"/>
    <w:rsid w:val="00CC3C22"/>
    <w:rsid w:val="00CD4272"/>
    <w:rsid w:val="00CE1AD9"/>
    <w:rsid w:val="00D05BD8"/>
    <w:rsid w:val="00D05C50"/>
    <w:rsid w:val="00D172C5"/>
    <w:rsid w:val="00D24E79"/>
    <w:rsid w:val="00D32AC0"/>
    <w:rsid w:val="00D4375E"/>
    <w:rsid w:val="00D43DBC"/>
    <w:rsid w:val="00DB6FB7"/>
    <w:rsid w:val="00DB7F60"/>
    <w:rsid w:val="00DD5CCF"/>
    <w:rsid w:val="00DF1430"/>
    <w:rsid w:val="00E00BC0"/>
    <w:rsid w:val="00E135CF"/>
    <w:rsid w:val="00E171E7"/>
    <w:rsid w:val="00E409B0"/>
    <w:rsid w:val="00E4155C"/>
    <w:rsid w:val="00E5503C"/>
    <w:rsid w:val="00E55B69"/>
    <w:rsid w:val="00E6488D"/>
    <w:rsid w:val="00E80E30"/>
    <w:rsid w:val="00EC0DAB"/>
    <w:rsid w:val="00EF7D46"/>
    <w:rsid w:val="00F1379F"/>
    <w:rsid w:val="00F310CE"/>
    <w:rsid w:val="00F61733"/>
    <w:rsid w:val="00F6188E"/>
    <w:rsid w:val="00F761AA"/>
    <w:rsid w:val="00F77137"/>
    <w:rsid w:val="00F8609D"/>
    <w:rsid w:val="00F92D58"/>
    <w:rsid w:val="00F96592"/>
    <w:rsid w:val="00FA23BB"/>
    <w:rsid w:val="00FB658E"/>
    <w:rsid w:val="00FC1969"/>
    <w:rsid w:val="00FE3A8E"/>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20</TotalTime>
  <Pages>3</Pages>
  <Words>805</Words>
  <Characters>4692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5487</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4</cp:revision>
  <cp:lastPrinted>2014-06-20T15:36:00Z</cp:lastPrinted>
  <dcterms:created xsi:type="dcterms:W3CDTF">2025-08-15T11:37:00Z</dcterms:created>
  <dcterms:modified xsi:type="dcterms:W3CDTF">2025-08-15T11:56:00Z</dcterms:modified>
</cp:coreProperties>
</file>