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BE3B57" w:rsidRDefault="00CC3C22" w:rsidP="00CC3C22">
            <w:pPr>
              <w:jc w:val="left"/>
              <w:rPr>
                <w:rFonts w:ascii="Arial" w:hAnsi="Arial" w:cs="Arial"/>
                <w:sz w:val="20"/>
              </w:rPr>
            </w:pPr>
            <w:r>
              <w:rPr>
                <w:sz w:val="20"/>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77777777" w:rsidR="00CC3C22" w:rsidRPr="00BE3B57" w:rsidRDefault="00CC3C22" w:rsidP="00CC3C22">
            <w:pPr>
              <w:jc w:val="left"/>
              <w:rPr>
                <w:rFonts w:ascii="Arial" w:hAnsi="Arial" w:cs="Arial"/>
                <w:sz w:val="20"/>
              </w:rPr>
            </w:pP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77777777" w:rsidR="00CC3C22" w:rsidRPr="00BE3B57" w:rsidRDefault="00CC3C22" w:rsidP="00CC3C22">
            <w:pPr>
              <w:jc w:val="left"/>
              <w:rPr>
                <w:rFonts w:ascii="Arial" w:hAnsi="Arial" w:cs="Arial"/>
                <w:sz w:val="20"/>
              </w:rPr>
            </w:pPr>
            <w:r>
              <w:rPr>
                <w:sz w:val="20"/>
              </w:rPr>
              <w:t>American Axle &amp; Manufacturing Holdings, Inc.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77777777" w:rsidR="00CC3C22" w:rsidRPr="00BE3B57" w:rsidRDefault="00CC3C22" w:rsidP="00CC3C22">
            <w:pPr>
              <w:jc w:val="left"/>
              <w:rPr>
                <w:rFonts w:ascii="Arial" w:hAnsi="Arial" w:cs="Arial"/>
                <w:sz w:val="20"/>
              </w:rPr>
            </w:pP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7AE4B340" w:rsidR="00CC3C22" w:rsidRDefault="00CC3C22" w:rsidP="00CC3C22">
            <w:pPr>
              <w:jc w:val="left"/>
              <w:rPr>
                <w:rFonts w:ascii="Arial" w:hAnsi="Arial" w:cs="Arial"/>
                <w:sz w:val="20"/>
              </w:rPr>
            </w:pPr>
            <w:r>
              <w:rPr>
                <w:sz w:val="20"/>
              </w:rPr>
              <w:t>1</w:t>
            </w:r>
            <w:r w:rsidR="00D172C5">
              <w:rPr>
                <w:sz w:val="20"/>
              </w:rPr>
              <w:t>3</w:t>
            </w:r>
            <w:r>
              <w:rPr>
                <w:sz w:val="20"/>
              </w:rPr>
              <w:t>/</w:t>
            </w:r>
            <w:r w:rsidR="00D172C5">
              <w:rPr>
                <w:sz w:val="20"/>
              </w:rPr>
              <w:t>08</w:t>
            </w:r>
            <w:r>
              <w:rPr>
                <w:sz w:val="20"/>
              </w:rPr>
              <w:t>/2025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0E55EF08" w14:textId="77777777" w:rsidR="00CC3C22" w:rsidRDefault="00CC3C22" w:rsidP="00762765">
            <w:pPr>
              <w:jc w:val="left"/>
              <w:rPr>
                <w:rFonts w:ascii="Arial" w:hAnsi="Arial" w:cs="Arial"/>
                <w:sz w:val="20"/>
              </w:rPr>
            </w:pPr>
            <w:r>
              <w:rPr>
                <w:rFonts w:ascii="Arial" w:hAnsi="Arial" w:cs="Arial"/>
                <w:sz w:val="20"/>
              </w:rPr>
              <w:t>YES</w:t>
            </w:r>
          </w:p>
          <w:p w14:paraId="01324D8E" w14:textId="77777777" w:rsidR="00762765" w:rsidRDefault="00762765" w:rsidP="00762765">
            <w:pPr>
              <w:jc w:val="left"/>
              <w:rPr>
                <w:rFonts w:ascii="Arial" w:hAnsi="Arial" w:cs="Arial"/>
                <w:i/>
                <w:color w:val="FF0000"/>
                <w:sz w:val="20"/>
              </w:rPr>
            </w:pPr>
          </w:p>
          <w:p w14:paraId="4C3725DE" w14:textId="6BD61C6A" w:rsidR="00762765" w:rsidRPr="00FC1969" w:rsidRDefault="00762765" w:rsidP="00762765">
            <w:pPr>
              <w:jc w:val="left"/>
              <w:rPr>
                <w:rFonts w:ascii="Arial" w:hAnsi="Arial" w:cs="Arial"/>
                <w:i/>
                <w:color w:val="FF0000"/>
                <w:sz w:val="20"/>
              </w:rPr>
            </w:pPr>
            <w:r w:rsidRPr="00762765">
              <w:rPr>
                <w:rFonts w:ascii="Arial" w:hAnsi="Arial" w:cs="Arial"/>
                <w:i/>
                <w:sz w:val="20"/>
              </w:rPr>
              <w:t>Dowlais Group plc</w:t>
            </w: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327CDC" w:rsidRDefault="00761466" w:rsidP="00761466">
      <w:pPr>
        <w:rPr>
          <w:rFonts w:ascii="Arial" w:hAnsi="Arial" w:cs="Arial"/>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1819"/>
        <w:gridCol w:w="575"/>
        <w:gridCol w:w="1820"/>
        <w:gridCol w:w="606"/>
      </w:tblGrid>
      <w:tr w:rsidR="00CC3C22" w:rsidRPr="00D4375E" w14:paraId="2375AEA6" w14:textId="77777777" w:rsidTr="00C17052">
        <w:tc>
          <w:tcPr>
            <w:tcW w:w="2100" w:type="pct"/>
            <w:tcBorders>
              <w:bottom w:val="single" w:sz="4" w:space="0" w:color="auto"/>
            </w:tcBorders>
            <w:shd w:val="clear" w:color="auto" w:fill="auto"/>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350" w:type="pct"/>
            <w:gridSpan w:val="4"/>
            <w:shd w:val="clear" w:color="auto" w:fill="auto"/>
            <w:vAlign w:val="center"/>
          </w:tcPr>
          <w:p w14:paraId="033F037E" w14:textId="42AA1E54" w:rsidR="00CC3C22" w:rsidRPr="00D4375E" w:rsidRDefault="00761466" w:rsidP="00761466">
            <w:pPr>
              <w:pStyle w:val="Header"/>
              <w:jc w:val="center"/>
              <w:rPr>
                <w:rFonts w:ascii="Arial" w:hAnsi="Arial" w:cs="Arial"/>
                <w:b/>
                <w:sz w:val="20"/>
              </w:rPr>
            </w:pPr>
            <w:r w:rsidRPr="00327CDC">
              <w:rPr>
                <w:rFonts w:ascii="Arial" w:hAnsi="Arial" w:cs="Arial"/>
                <w:bCs/>
                <w:sz w:val="20"/>
              </w:rPr>
              <w:t>USD 0.01 common</w:t>
            </w:r>
          </w:p>
        </w:tc>
      </w:tr>
      <w:tr w:rsidR="00CC3C22" w:rsidRPr="00D4375E" w14:paraId="7097F782" w14:textId="77777777" w:rsidTr="00C17052">
        <w:tc>
          <w:tcPr>
            <w:tcW w:w="2100"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350" w:type="pct"/>
            <w:gridSpan w:val="2"/>
            <w:shd w:val="clear" w:color="auto" w:fill="auto"/>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350" w:type="pct"/>
            <w:gridSpan w:val="2"/>
            <w:shd w:val="clear" w:color="auto" w:fill="auto"/>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C17052">
        <w:tc>
          <w:tcPr>
            <w:tcW w:w="2100"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100" w:type="pct"/>
            <w:shd w:val="clear" w:color="auto" w:fill="auto"/>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shd w:val="clear" w:color="auto" w:fill="auto"/>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0" w:type="pct"/>
            <w:shd w:val="clear" w:color="auto" w:fill="auto"/>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shd w:val="clear" w:color="auto" w:fill="auto"/>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C17052">
        <w:tc>
          <w:tcPr>
            <w:tcW w:w="2100" w:type="pct"/>
            <w:shd w:val="clear" w:color="auto" w:fill="auto"/>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00" w:type="pct"/>
            <w:shd w:val="clear" w:color="auto" w:fill="auto"/>
            <w:vAlign w:val="center"/>
          </w:tcPr>
          <w:p w14:paraId="7303F493" w14:textId="2441D9D2" w:rsidR="00CC3C22" w:rsidRPr="00E55B69" w:rsidRDefault="00CC3C22" w:rsidP="00E171E7">
            <w:pPr>
              <w:pStyle w:val="Header"/>
              <w:jc w:val="center"/>
              <w:rPr>
                <w:rFonts w:ascii="Arial" w:hAnsi="Arial" w:cs="Arial"/>
                <w:bCs/>
                <w:sz w:val="20"/>
              </w:rPr>
            </w:pPr>
          </w:p>
        </w:tc>
        <w:tc>
          <w:tcPr>
            <w:tcW w:w="350" w:type="pct"/>
            <w:shd w:val="clear" w:color="auto" w:fill="auto"/>
            <w:vAlign w:val="center"/>
          </w:tcPr>
          <w:p w14:paraId="79CAA2AF" w14:textId="704BBA95" w:rsidR="00CC3C22" w:rsidRPr="00E55B69" w:rsidRDefault="00CC3C22" w:rsidP="00E171E7">
            <w:pPr>
              <w:pStyle w:val="Header"/>
              <w:jc w:val="center"/>
              <w:rPr>
                <w:rFonts w:ascii="Arial" w:hAnsi="Arial" w:cs="Arial"/>
                <w:bCs/>
                <w:sz w:val="20"/>
              </w:rPr>
            </w:pPr>
          </w:p>
        </w:tc>
        <w:tc>
          <w:tcPr>
            <w:tcW w:w="1100" w:type="pct"/>
            <w:shd w:val="clear" w:color="auto" w:fill="auto"/>
            <w:vAlign w:val="center"/>
          </w:tcPr>
          <w:p w14:paraId="6DD01A5E" w14:textId="191E35F0" w:rsidR="00CC3C22" w:rsidRPr="00D4375E" w:rsidRDefault="00E171E7" w:rsidP="00E171E7">
            <w:pPr>
              <w:pStyle w:val="Header"/>
              <w:jc w:val="center"/>
              <w:rPr>
                <w:rFonts w:ascii="Arial" w:hAnsi="Arial" w:cs="Arial"/>
                <w:b/>
                <w:sz w:val="20"/>
              </w:rPr>
            </w:pPr>
            <w:r w:rsidRPr="00327CDC">
              <w:rPr>
                <w:rFonts w:ascii="Arial" w:hAnsi="Arial" w:cs="Arial"/>
                <w:bCs/>
                <w:sz w:val="20"/>
              </w:rPr>
              <w:t>1,1</w:t>
            </w:r>
            <w:r w:rsidR="00FE3A8E">
              <w:rPr>
                <w:rFonts w:ascii="Arial" w:hAnsi="Arial" w:cs="Arial"/>
                <w:bCs/>
                <w:sz w:val="20"/>
              </w:rPr>
              <w:t>39,890</w:t>
            </w:r>
          </w:p>
        </w:tc>
        <w:tc>
          <w:tcPr>
            <w:tcW w:w="350" w:type="pct"/>
            <w:shd w:val="clear" w:color="auto" w:fill="auto"/>
            <w:vAlign w:val="center"/>
          </w:tcPr>
          <w:p w14:paraId="63907FA8" w14:textId="076122C9" w:rsidR="00CC3C22" w:rsidRPr="00D4375E" w:rsidRDefault="00E171E7" w:rsidP="00E171E7">
            <w:pPr>
              <w:pStyle w:val="Header"/>
              <w:jc w:val="center"/>
              <w:rPr>
                <w:rFonts w:ascii="Arial" w:hAnsi="Arial" w:cs="Arial"/>
                <w:b/>
                <w:sz w:val="20"/>
              </w:rPr>
            </w:pPr>
            <w:r w:rsidRPr="00327CDC">
              <w:rPr>
                <w:rFonts w:ascii="Arial" w:hAnsi="Arial" w:cs="Arial"/>
                <w:bCs/>
                <w:sz w:val="20"/>
              </w:rPr>
              <w:t>0.</w:t>
            </w:r>
            <w:r w:rsidR="00E55B69">
              <w:rPr>
                <w:rFonts w:ascii="Arial" w:hAnsi="Arial" w:cs="Arial"/>
                <w:bCs/>
                <w:sz w:val="20"/>
              </w:rPr>
              <w:t>96</w:t>
            </w:r>
          </w:p>
        </w:tc>
      </w:tr>
      <w:tr w:rsidR="00CC3C22" w:rsidRPr="00D4375E" w14:paraId="0D43C125" w14:textId="77777777" w:rsidTr="00C17052">
        <w:tc>
          <w:tcPr>
            <w:tcW w:w="2100" w:type="pct"/>
            <w:shd w:val="clear" w:color="auto" w:fill="auto"/>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00" w:type="pct"/>
            <w:shd w:val="clear" w:color="auto" w:fill="auto"/>
            <w:vAlign w:val="center"/>
          </w:tcPr>
          <w:p w14:paraId="3ADA8F93" w14:textId="38F32E78" w:rsidR="00CC3C22" w:rsidRPr="00D4375E" w:rsidRDefault="00CC3C22" w:rsidP="00193DC0">
            <w:pPr>
              <w:pStyle w:val="Header"/>
              <w:jc w:val="center"/>
              <w:rPr>
                <w:rFonts w:ascii="Arial" w:hAnsi="Arial" w:cs="Arial"/>
                <w:b/>
                <w:sz w:val="20"/>
              </w:rPr>
            </w:pPr>
          </w:p>
        </w:tc>
        <w:tc>
          <w:tcPr>
            <w:tcW w:w="350" w:type="pct"/>
            <w:shd w:val="clear" w:color="auto" w:fill="auto"/>
            <w:vAlign w:val="center"/>
          </w:tcPr>
          <w:p w14:paraId="6DC2CE8B" w14:textId="71BF739A" w:rsidR="00CC3C22" w:rsidRPr="00D4375E" w:rsidRDefault="00CC3C22" w:rsidP="00193DC0">
            <w:pPr>
              <w:pStyle w:val="Header"/>
              <w:jc w:val="center"/>
              <w:rPr>
                <w:rFonts w:ascii="Arial" w:hAnsi="Arial" w:cs="Arial"/>
                <w:b/>
                <w:sz w:val="20"/>
              </w:rPr>
            </w:pPr>
          </w:p>
        </w:tc>
        <w:tc>
          <w:tcPr>
            <w:tcW w:w="1100" w:type="pct"/>
            <w:shd w:val="clear" w:color="auto" w:fill="auto"/>
            <w:vAlign w:val="center"/>
          </w:tcPr>
          <w:p w14:paraId="657AAA06" w14:textId="39F10F9F" w:rsidR="00CC3C22" w:rsidRPr="00D4375E" w:rsidRDefault="00CC3C22" w:rsidP="00193DC0">
            <w:pPr>
              <w:pStyle w:val="Header"/>
              <w:jc w:val="center"/>
              <w:rPr>
                <w:rFonts w:ascii="Arial" w:hAnsi="Arial" w:cs="Arial"/>
                <w:b/>
                <w:sz w:val="20"/>
              </w:rPr>
            </w:pPr>
          </w:p>
        </w:tc>
        <w:tc>
          <w:tcPr>
            <w:tcW w:w="350" w:type="pct"/>
            <w:shd w:val="clear" w:color="auto" w:fill="auto"/>
            <w:vAlign w:val="center"/>
          </w:tcPr>
          <w:p w14:paraId="2DD98804" w14:textId="0A4EF4E3" w:rsidR="00CC3C22" w:rsidRPr="00D4375E" w:rsidRDefault="00CC3C22" w:rsidP="00193DC0">
            <w:pPr>
              <w:pStyle w:val="Header"/>
              <w:jc w:val="center"/>
              <w:rPr>
                <w:rFonts w:ascii="Arial" w:hAnsi="Arial" w:cs="Arial"/>
                <w:b/>
                <w:sz w:val="20"/>
              </w:rPr>
            </w:pPr>
          </w:p>
        </w:tc>
      </w:tr>
      <w:tr w:rsidR="00CC3C22" w:rsidRPr="00D4375E" w14:paraId="004D6CAB" w14:textId="77777777" w:rsidTr="00E6488D">
        <w:tc>
          <w:tcPr>
            <w:tcW w:w="2100" w:type="pct"/>
            <w:shd w:val="clear" w:color="auto" w:fill="auto"/>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00" w:type="pct"/>
            <w:shd w:val="clear" w:color="auto" w:fill="auto"/>
            <w:vAlign w:val="center"/>
          </w:tcPr>
          <w:p w14:paraId="16F8BDEC" w14:textId="34AE5318" w:rsidR="00CC3C22" w:rsidRPr="00D4375E" w:rsidRDefault="00CC3C22" w:rsidP="009423F5">
            <w:pPr>
              <w:pStyle w:val="Header"/>
              <w:jc w:val="center"/>
              <w:rPr>
                <w:rFonts w:ascii="Arial" w:hAnsi="Arial" w:cs="Arial"/>
                <w:b/>
                <w:sz w:val="20"/>
              </w:rPr>
            </w:pPr>
          </w:p>
        </w:tc>
        <w:tc>
          <w:tcPr>
            <w:tcW w:w="350" w:type="pct"/>
            <w:shd w:val="clear" w:color="auto" w:fill="auto"/>
            <w:vAlign w:val="center"/>
          </w:tcPr>
          <w:p w14:paraId="5F9AC54C" w14:textId="54638760" w:rsidR="00CC3C22" w:rsidRPr="00D4375E" w:rsidRDefault="00CC3C22" w:rsidP="009423F5">
            <w:pPr>
              <w:pStyle w:val="Header"/>
              <w:jc w:val="center"/>
              <w:rPr>
                <w:rFonts w:ascii="Arial" w:hAnsi="Arial" w:cs="Arial"/>
                <w:b/>
                <w:sz w:val="20"/>
              </w:rPr>
            </w:pPr>
          </w:p>
        </w:tc>
        <w:tc>
          <w:tcPr>
            <w:tcW w:w="1100" w:type="pct"/>
            <w:shd w:val="clear" w:color="auto" w:fill="auto"/>
            <w:vAlign w:val="center"/>
          </w:tcPr>
          <w:p w14:paraId="4F8FE826" w14:textId="43277E28" w:rsidR="00CC3C22" w:rsidRPr="00D4375E" w:rsidRDefault="00CC3C22" w:rsidP="009423F5">
            <w:pPr>
              <w:pStyle w:val="Header"/>
              <w:jc w:val="center"/>
              <w:rPr>
                <w:rFonts w:ascii="Arial" w:hAnsi="Arial" w:cs="Arial"/>
                <w:b/>
                <w:sz w:val="20"/>
              </w:rPr>
            </w:pPr>
          </w:p>
        </w:tc>
        <w:tc>
          <w:tcPr>
            <w:tcW w:w="350" w:type="pct"/>
            <w:shd w:val="clear" w:color="auto" w:fill="auto"/>
            <w:vAlign w:val="center"/>
          </w:tcPr>
          <w:p w14:paraId="5EC9D717" w14:textId="7B85F474" w:rsidR="00CC3C22" w:rsidRPr="00D4375E" w:rsidRDefault="00CC3C22" w:rsidP="009423F5">
            <w:pPr>
              <w:pStyle w:val="Header"/>
              <w:jc w:val="center"/>
              <w:rPr>
                <w:rFonts w:ascii="Arial" w:hAnsi="Arial" w:cs="Arial"/>
                <w:b/>
                <w:sz w:val="20"/>
              </w:rPr>
            </w:pPr>
          </w:p>
        </w:tc>
      </w:tr>
      <w:tr w:rsidR="00CC3C22" w:rsidRPr="00D4375E" w14:paraId="3E3BE8BE" w14:textId="77777777" w:rsidTr="00C17052">
        <w:tc>
          <w:tcPr>
            <w:tcW w:w="2100" w:type="pct"/>
            <w:shd w:val="clear" w:color="auto" w:fill="auto"/>
          </w:tcPr>
          <w:p w14:paraId="354E9165" w14:textId="77777777" w:rsidR="00CC3C22" w:rsidRPr="00D4375E" w:rsidRDefault="00CC3C22" w:rsidP="00D4375E">
            <w:pPr>
              <w:pStyle w:val="Header"/>
              <w:jc w:val="left"/>
              <w:rPr>
                <w:rFonts w:ascii="Arial" w:hAnsi="Arial" w:cs="Arial"/>
                <w:b/>
                <w:sz w:val="20"/>
              </w:rPr>
            </w:pPr>
          </w:p>
          <w:p w14:paraId="222CAF27"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00" w:type="pct"/>
            <w:shd w:val="clear" w:color="auto" w:fill="auto"/>
            <w:vAlign w:val="center"/>
          </w:tcPr>
          <w:p w14:paraId="27483CC4" w14:textId="071B12E0" w:rsidR="00CC3C22" w:rsidRPr="00E55B69" w:rsidRDefault="00CC3C22" w:rsidP="005F570C">
            <w:pPr>
              <w:pStyle w:val="Header"/>
              <w:jc w:val="center"/>
              <w:rPr>
                <w:rFonts w:ascii="Arial" w:hAnsi="Arial" w:cs="Arial"/>
                <w:bCs/>
                <w:sz w:val="20"/>
              </w:rPr>
            </w:pPr>
          </w:p>
        </w:tc>
        <w:tc>
          <w:tcPr>
            <w:tcW w:w="350" w:type="pct"/>
            <w:shd w:val="clear" w:color="auto" w:fill="auto"/>
            <w:vAlign w:val="center"/>
          </w:tcPr>
          <w:p w14:paraId="194FFDA0" w14:textId="0D4E1227" w:rsidR="00CC3C22" w:rsidRPr="00E55B69" w:rsidRDefault="00CC3C22" w:rsidP="005F570C">
            <w:pPr>
              <w:pStyle w:val="Header"/>
              <w:jc w:val="center"/>
              <w:rPr>
                <w:rFonts w:ascii="Arial" w:hAnsi="Arial" w:cs="Arial"/>
                <w:bCs/>
                <w:sz w:val="20"/>
              </w:rPr>
            </w:pPr>
          </w:p>
        </w:tc>
        <w:tc>
          <w:tcPr>
            <w:tcW w:w="1100" w:type="pct"/>
            <w:shd w:val="clear" w:color="auto" w:fill="auto"/>
            <w:vAlign w:val="center"/>
          </w:tcPr>
          <w:p w14:paraId="2CC1B579" w14:textId="5A9063A6" w:rsidR="00CC3C22" w:rsidRPr="00D4375E" w:rsidRDefault="005F570C" w:rsidP="005F570C">
            <w:pPr>
              <w:pStyle w:val="Header"/>
              <w:jc w:val="center"/>
              <w:rPr>
                <w:rFonts w:ascii="Arial" w:hAnsi="Arial" w:cs="Arial"/>
                <w:b/>
                <w:sz w:val="20"/>
              </w:rPr>
            </w:pPr>
            <w:r w:rsidRPr="00931DEA">
              <w:rPr>
                <w:rFonts w:ascii="Arial" w:hAnsi="Arial" w:cs="Arial"/>
                <w:bCs/>
                <w:sz w:val="20"/>
              </w:rPr>
              <w:t>1,1</w:t>
            </w:r>
            <w:r w:rsidR="00FE3A8E">
              <w:rPr>
                <w:rFonts w:ascii="Arial" w:hAnsi="Arial" w:cs="Arial"/>
                <w:bCs/>
                <w:sz w:val="20"/>
              </w:rPr>
              <w:t>39.890</w:t>
            </w:r>
          </w:p>
        </w:tc>
        <w:tc>
          <w:tcPr>
            <w:tcW w:w="350" w:type="pct"/>
            <w:shd w:val="clear" w:color="auto" w:fill="auto"/>
            <w:vAlign w:val="center"/>
          </w:tcPr>
          <w:p w14:paraId="1E5BAE56" w14:textId="36944B98" w:rsidR="00CC3C22" w:rsidRPr="00D4375E" w:rsidRDefault="005F570C" w:rsidP="005F570C">
            <w:pPr>
              <w:pStyle w:val="Header"/>
              <w:jc w:val="center"/>
              <w:rPr>
                <w:rFonts w:ascii="Arial" w:hAnsi="Arial" w:cs="Arial"/>
                <w:b/>
                <w:sz w:val="20"/>
              </w:rPr>
            </w:pPr>
            <w:r w:rsidRPr="00931DEA">
              <w:rPr>
                <w:rFonts w:ascii="Arial" w:hAnsi="Arial" w:cs="Arial"/>
                <w:bCs/>
                <w:sz w:val="20"/>
              </w:rPr>
              <w:t>0.</w:t>
            </w:r>
            <w:r w:rsidR="00E55B69">
              <w:rPr>
                <w:rFonts w:ascii="Arial" w:hAnsi="Arial" w:cs="Arial"/>
                <w:bCs/>
                <w:sz w:val="20"/>
              </w:rPr>
              <w:t>96</w:t>
            </w:r>
          </w:p>
        </w:tc>
      </w:tr>
    </w:tbl>
    <w:p w14:paraId="5B056FBE" w14:textId="77777777" w:rsidR="005F570C" w:rsidRDefault="005F570C" w:rsidP="005F570C">
      <w:pPr>
        <w:rPr>
          <w:rFonts w:ascii="Arial" w:hAnsi="Arial" w:cs="Arial"/>
          <w:bCs/>
          <w:sz w:val="20"/>
        </w:rPr>
      </w:pPr>
    </w:p>
    <w:p w14:paraId="7A9CB6A5" w14:textId="77777777" w:rsidR="005F570C" w:rsidRDefault="005F570C" w:rsidP="005F570C">
      <w:pPr>
        <w:rPr>
          <w:rFonts w:ascii="Arial" w:hAnsi="Arial" w:cs="Arial"/>
          <w:bCs/>
          <w:sz w:val="20"/>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FF073F" w:rsidRDefault="00CC3C22" w:rsidP="00CC3C22">
            <w:pPr>
              <w:keepNext/>
              <w:keepLines/>
              <w:jc w:val="left"/>
              <w:rPr>
                <w:rFonts w:ascii="Arial" w:hAnsi="Arial" w:cs="Arial"/>
                <w:bCs/>
                <w:sz w:val="20"/>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FF073F" w:rsidRDefault="00CC3C22" w:rsidP="00CC3C22">
            <w:pPr>
              <w:rPr>
                <w:rFonts w:ascii="Arial" w:hAnsi="Arial" w:cs="Arial"/>
                <w:bCs/>
                <w:sz w:val="20"/>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2074"/>
        <w:gridCol w:w="2075"/>
        <w:gridCol w:w="2075"/>
        <w:gridCol w:w="2075"/>
      </w:tblGrid>
      <w:tr w:rsidR="00E80E30" w14:paraId="261CAF89" w14:textId="77777777">
        <w:tc>
          <w:tcPr>
            <w:tcW w:w="1250" w:type="pct"/>
            <w:shd w:val="clear" w:color="auto" w:fill="auto"/>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shd w:val="clear" w:color="auto" w:fill="auto"/>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shd w:val="clear" w:color="auto" w:fill="auto"/>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shd w:val="clear" w:color="auto" w:fill="auto"/>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bl>
    <w:p w14:paraId="26A59A78" w14:textId="77777777" w:rsidR="00CC3C22" w:rsidRPr="008C064E" w:rsidRDefault="00CC3C22" w:rsidP="00CC3C22">
      <w:pPr>
        <w:rPr>
          <w:rFonts w:ascii="Arial" w:hAnsi="Arial" w:cs="Arial"/>
          <w:b/>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1623"/>
        <w:gridCol w:w="1403"/>
        <w:gridCol w:w="2453"/>
        <w:gridCol w:w="1401"/>
        <w:gridCol w:w="1419"/>
      </w:tblGrid>
      <w:tr w:rsidR="005515B4" w14:paraId="33C09F54" w14:textId="77777777">
        <w:tc>
          <w:tcPr>
            <w:tcW w:w="978"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45"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78"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44"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855"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r w:rsidR="00762765" w14:paraId="16F7CFA4" w14:textId="77777777">
        <w:tc>
          <w:tcPr>
            <w:tcW w:w="978" w:type="pct"/>
          </w:tcPr>
          <w:p w14:paraId="362B56A6" w14:textId="5E840C41" w:rsidR="00762765" w:rsidRPr="00762765" w:rsidRDefault="00762765" w:rsidP="00CC3C22">
            <w:pPr>
              <w:jc w:val="center"/>
              <w:rPr>
                <w:rFonts w:ascii="Arial" w:hAnsi="Arial" w:cs="Arial"/>
                <w:bCs/>
                <w:sz w:val="20"/>
              </w:rPr>
            </w:pPr>
            <w:r w:rsidRPr="00762765">
              <w:rPr>
                <w:rFonts w:ascii="Arial" w:hAnsi="Arial" w:cs="Arial"/>
                <w:bCs/>
                <w:sz w:val="20"/>
              </w:rPr>
              <w:t>Common</w:t>
            </w:r>
          </w:p>
        </w:tc>
        <w:tc>
          <w:tcPr>
            <w:tcW w:w="845" w:type="pct"/>
          </w:tcPr>
          <w:p w14:paraId="37A7F094" w14:textId="7C52B35D" w:rsidR="00762765" w:rsidRPr="00762765" w:rsidRDefault="00DF1430" w:rsidP="00CC3C22">
            <w:pPr>
              <w:jc w:val="center"/>
              <w:rPr>
                <w:rFonts w:ascii="Arial" w:hAnsi="Arial" w:cs="Arial"/>
                <w:bCs/>
                <w:sz w:val="20"/>
              </w:rPr>
            </w:pPr>
            <w:r>
              <w:rPr>
                <w:rFonts w:ascii="Arial" w:hAnsi="Arial" w:cs="Arial"/>
                <w:bCs/>
                <w:sz w:val="20"/>
              </w:rPr>
              <w:t>Equity</w:t>
            </w:r>
          </w:p>
        </w:tc>
        <w:tc>
          <w:tcPr>
            <w:tcW w:w="1478" w:type="pct"/>
          </w:tcPr>
          <w:p w14:paraId="40C5222D" w14:textId="3147DE4D" w:rsidR="00762765" w:rsidRPr="00762765" w:rsidRDefault="00B14FC6" w:rsidP="00CC3C22">
            <w:pPr>
              <w:jc w:val="center"/>
              <w:rPr>
                <w:rFonts w:ascii="Arial" w:hAnsi="Arial" w:cs="Arial"/>
                <w:bCs/>
                <w:sz w:val="20"/>
              </w:rPr>
            </w:pPr>
            <w:r>
              <w:rPr>
                <w:rFonts w:ascii="Arial" w:hAnsi="Arial" w:cs="Arial"/>
                <w:bCs/>
                <w:sz w:val="20"/>
              </w:rPr>
              <w:t>Buy</w:t>
            </w:r>
          </w:p>
        </w:tc>
        <w:tc>
          <w:tcPr>
            <w:tcW w:w="844" w:type="pct"/>
          </w:tcPr>
          <w:p w14:paraId="65BCEBF7" w14:textId="315193A6" w:rsidR="00762765" w:rsidRPr="00762765" w:rsidRDefault="00B14FC6" w:rsidP="00CC3C22">
            <w:pPr>
              <w:jc w:val="center"/>
              <w:rPr>
                <w:rFonts w:ascii="Arial" w:hAnsi="Arial" w:cs="Arial"/>
                <w:bCs/>
                <w:sz w:val="20"/>
              </w:rPr>
            </w:pPr>
            <w:r>
              <w:rPr>
                <w:rFonts w:ascii="Arial" w:hAnsi="Arial" w:cs="Arial"/>
                <w:bCs/>
                <w:sz w:val="20"/>
              </w:rPr>
              <w:t>5,964</w:t>
            </w:r>
          </w:p>
        </w:tc>
        <w:tc>
          <w:tcPr>
            <w:tcW w:w="855" w:type="pct"/>
          </w:tcPr>
          <w:p w14:paraId="245F156A" w14:textId="33D08E3A" w:rsidR="00762765" w:rsidRPr="00762765" w:rsidRDefault="00762765" w:rsidP="00CC3C22">
            <w:pPr>
              <w:jc w:val="center"/>
              <w:rPr>
                <w:rFonts w:ascii="Arial" w:hAnsi="Arial" w:cs="Arial"/>
                <w:bCs/>
                <w:sz w:val="20"/>
              </w:rPr>
            </w:pPr>
            <w:r w:rsidRPr="00762765">
              <w:rPr>
                <w:rFonts w:ascii="Arial" w:hAnsi="Arial" w:cs="Arial"/>
                <w:bCs/>
                <w:sz w:val="20"/>
              </w:rPr>
              <w:t>USD</w:t>
            </w:r>
            <w:r w:rsidR="001E1778">
              <w:rPr>
                <w:rFonts w:ascii="Arial" w:hAnsi="Arial" w:cs="Arial"/>
                <w:bCs/>
                <w:sz w:val="20"/>
              </w:rPr>
              <w:t>5.84661</w:t>
            </w:r>
          </w:p>
          <w:p w14:paraId="1BB557D9" w14:textId="7725EB3F" w:rsidR="00762765" w:rsidRPr="00762765" w:rsidRDefault="00762765" w:rsidP="00CC3C22">
            <w:pPr>
              <w:jc w:val="center"/>
              <w:rPr>
                <w:rFonts w:ascii="Arial" w:hAnsi="Arial" w:cs="Arial"/>
                <w:bCs/>
                <w:sz w:val="20"/>
              </w:rPr>
            </w:pPr>
          </w:p>
        </w:tc>
      </w:tr>
    </w:tbl>
    <w:p w14:paraId="555778A9" w14:textId="77777777" w:rsidR="00CC3C22" w:rsidRDefault="00CC3C22" w:rsidP="00CC3C22">
      <w:pPr>
        <w:rPr>
          <w:rFonts w:ascii="Arial" w:hAnsi="Arial" w:cs="Arial"/>
          <w:b/>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(i)</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245E4C"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xml:space="preserve">, formal or informal, relating to relevant securities which may be an inducement to deal or refrain from dealing </w:t>
            </w:r>
            <w:proofErr w:type="gramStart"/>
            <w:r>
              <w:rPr>
                <w:rFonts w:ascii="Arial" w:hAnsi="Arial" w:cs="Arial"/>
                <w:b/>
                <w:sz w:val="20"/>
              </w:rPr>
              <w:t>entered into</w:t>
            </w:r>
            <w:proofErr w:type="gramEnd"/>
            <w:r>
              <w:rPr>
                <w:rFonts w:ascii="Arial" w:hAnsi="Arial" w:cs="Arial"/>
                <w:b/>
                <w:sz w:val="20"/>
              </w:rPr>
              <w:t xml:space="preserve">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71C787E8" w:rsidR="00CC3C22" w:rsidRDefault="00DF1430"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5F520F80" w14:textId="3BD51B9E" w:rsidR="00CC3C22" w:rsidRDefault="00DF1430" w:rsidP="00CC3C22">
            <w:pPr>
              <w:jc w:val="left"/>
              <w:rPr>
                <w:sz w:val="20"/>
              </w:rPr>
            </w:pPr>
            <w:r>
              <w:rPr>
                <w:sz w:val="20"/>
              </w:rPr>
              <w:t>None</w:t>
            </w: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664D61F8" w:rsidR="00CC3C22" w:rsidRPr="007148AC" w:rsidRDefault="007148AC" w:rsidP="007148AC">
            <w:pPr>
              <w:rPr>
                <w:rFonts w:ascii="Arial" w:hAnsi="Arial" w:cs="Arial"/>
                <w:iCs/>
                <w:sz w:val="20"/>
              </w:rPr>
            </w:pPr>
            <w:r>
              <w:rPr>
                <w:rFonts w:ascii="Arial" w:hAnsi="Arial" w:cs="Arial"/>
                <w:iCs/>
                <w:sz w:val="20"/>
              </w:rPr>
              <w:t>NO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15D4B274" w:rsidR="00CC3C22" w:rsidRPr="009E223E" w:rsidRDefault="00CC3C22" w:rsidP="00CC3C22">
            <w:pPr>
              <w:jc w:val="left"/>
              <w:rPr>
                <w:rFonts w:ascii="Arial" w:hAnsi="Arial" w:cs="Arial"/>
                <w:b/>
                <w:sz w:val="20"/>
              </w:rPr>
            </w:pPr>
            <w:r>
              <w:rPr>
                <w:sz w:val="20"/>
              </w:rPr>
              <w:t>1</w:t>
            </w:r>
            <w:r w:rsidR="001E1778">
              <w:rPr>
                <w:sz w:val="20"/>
              </w:rPr>
              <w:t>4</w:t>
            </w:r>
            <w:r>
              <w:rPr>
                <w:sz w:val="20"/>
              </w:rPr>
              <w:t>/</w:t>
            </w:r>
            <w:r w:rsidR="001E1778">
              <w:rPr>
                <w:sz w:val="20"/>
              </w:rPr>
              <w:t>08</w:t>
            </w:r>
            <w:r>
              <w:rPr>
                <w:sz w:val="20"/>
              </w:rPr>
              <w:t>/2025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2E282799" w:rsidR="00CC3C22" w:rsidRPr="001E1778" w:rsidRDefault="001E1778" w:rsidP="00CC3C22">
            <w:pPr>
              <w:jc w:val="left"/>
              <w:rPr>
                <w:rFonts w:ascii="Arial" w:hAnsi="Arial" w:cs="Arial"/>
                <w:bCs/>
                <w:sz w:val="20"/>
              </w:rPr>
            </w:pPr>
            <w:r w:rsidRPr="001E1778">
              <w:rPr>
                <w:rFonts w:ascii="Arial" w:hAnsi="Arial" w:cs="Arial"/>
                <w:bCs/>
                <w:sz w:val="20"/>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64463783" w:rsidR="00CC3C22" w:rsidRPr="009E223E" w:rsidRDefault="00CC3C22" w:rsidP="00CC3C22">
            <w:pPr>
              <w:jc w:val="left"/>
              <w:rPr>
                <w:rFonts w:ascii="Arial" w:hAnsi="Arial" w:cs="Arial"/>
                <w:b/>
                <w:sz w:val="20"/>
              </w:rPr>
            </w:pPr>
            <w:r>
              <w:rPr>
                <w:sz w:val="20"/>
              </w:rPr>
              <w:t>847-905-468</w:t>
            </w:r>
            <w:r w:rsidR="001E1778">
              <w:rPr>
                <w:sz w:val="20"/>
              </w:rPr>
              <w:t>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DC17" w14:textId="77777777" w:rsidR="008E1EC2" w:rsidRDefault="008E1EC2">
      <w:r>
        <w:separator/>
      </w:r>
    </w:p>
  </w:endnote>
  <w:endnote w:type="continuationSeparator" w:id="0">
    <w:p w14:paraId="41BC19D0" w14:textId="77777777" w:rsidR="008E1EC2" w:rsidRDefault="008E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006F" w14:textId="77777777" w:rsidR="008E1EC2" w:rsidRDefault="008E1EC2">
      <w:r>
        <w:separator/>
      </w:r>
    </w:p>
  </w:footnote>
  <w:footnote w:type="continuationSeparator" w:id="0">
    <w:p w14:paraId="42C1FC63" w14:textId="77777777" w:rsidR="008E1EC2" w:rsidRDefault="008E1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42557"/>
    <w:rsid w:val="00043469"/>
    <w:rsid w:val="00047291"/>
    <w:rsid w:val="000775D6"/>
    <w:rsid w:val="000A4C99"/>
    <w:rsid w:val="000C6CFB"/>
    <w:rsid w:val="000C7D3C"/>
    <w:rsid w:val="00131265"/>
    <w:rsid w:val="001571B0"/>
    <w:rsid w:val="001709FB"/>
    <w:rsid w:val="001711A6"/>
    <w:rsid w:val="00174DDC"/>
    <w:rsid w:val="00193DC0"/>
    <w:rsid w:val="00195A6A"/>
    <w:rsid w:val="001D1AF9"/>
    <w:rsid w:val="001E1778"/>
    <w:rsid w:val="001E7799"/>
    <w:rsid w:val="0021110A"/>
    <w:rsid w:val="0023417B"/>
    <w:rsid w:val="00234D19"/>
    <w:rsid w:val="00245E4C"/>
    <w:rsid w:val="00246844"/>
    <w:rsid w:val="00247230"/>
    <w:rsid w:val="0025532D"/>
    <w:rsid w:val="00261F35"/>
    <w:rsid w:val="0027112C"/>
    <w:rsid w:val="002A0203"/>
    <w:rsid w:val="002A735D"/>
    <w:rsid w:val="002C6EF1"/>
    <w:rsid w:val="002E666D"/>
    <w:rsid w:val="002F10D2"/>
    <w:rsid w:val="002F6208"/>
    <w:rsid w:val="002F7986"/>
    <w:rsid w:val="003043BD"/>
    <w:rsid w:val="00305B74"/>
    <w:rsid w:val="0030605E"/>
    <w:rsid w:val="00322DF2"/>
    <w:rsid w:val="00331EC4"/>
    <w:rsid w:val="003367B2"/>
    <w:rsid w:val="003D027B"/>
    <w:rsid w:val="003D52F3"/>
    <w:rsid w:val="003E0CB4"/>
    <w:rsid w:val="00433F13"/>
    <w:rsid w:val="0045170C"/>
    <w:rsid w:val="00476FB2"/>
    <w:rsid w:val="004865DB"/>
    <w:rsid w:val="004C3BDF"/>
    <w:rsid w:val="004D0E36"/>
    <w:rsid w:val="004F0BAF"/>
    <w:rsid w:val="0053506D"/>
    <w:rsid w:val="00545668"/>
    <w:rsid w:val="005502A7"/>
    <w:rsid w:val="005515B4"/>
    <w:rsid w:val="00555905"/>
    <w:rsid w:val="005970E3"/>
    <w:rsid w:val="005A66BF"/>
    <w:rsid w:val="005B0FFE"/>
    <w:rsid w:val="005E3F93"/>
    <w:rsid w:val="005E79D2"/>
    <w:rsid w:val="005F570C"/>
    <w:rsid w:val="00610C99"/>
    <w:rsid w:val="00624478"/>
    <w:rsid w:val="00634BB0"/>
    <w:rsid w:val="00646D3C"/>
    <w:rsid w:val="006774B0"/>
    <w:rsid w:val="0069097B"/>
    <w:rsid w:val="006D0163"/>
    <w:rsid w:val="00701073"/>
    <w:rsid w:val="00714880"/>
    <w:rsid w:val="007148AC"/>
    <w:rsid w:val="0073383F"/>
    <w:rsid w:val="007451DF"/>
    <w:rsid w:val="0075135F"/>
    <w:rsid w:val="0076096B"/>
    <w:rsid w:val="00761466"/>
    <w:rsid w:val="00762765"/>
    <w:rsid w:val="00765537"/>
    <w:rsid w:val="00767AE0"/>
    <w:rsid w:val="00780661"/>
    <w:rsid w:val="00782126"/>
    <w:rsid w:val="007F0BBA"/>
    <w:rsid w:val="00836A25"/>
    <w:rsid w:val="0084055B"/>
    <w:rsid w:val="00865D26"/>
    <w:rsid w:val="008B7D1F"/>
    <w:rsid w:val="008E1EC2"/>
    <w:rsid w:val="008F059B"/>
    <w:rsid w:val="008F12DF"/>
    <w:rsid w:val="009423F5"/>
    <w:rsid w:val="009902F1"/>
    <w:rsid w:val="009C7DF7"/>
    <w:rsid w:val="009D2FA7"/>
    <w:rsid w:val="009D45B5"/>
    <w:rsid w:val="009F2308"/>
    <w:rsid w:val="00A031BC"/>
    <w:rsid w:val="00A304E4"/>
    <w:rsid w:val="00A3562C"/>
    <w:rsid w:val="00A52EFA"/>
    <w:rsid w:val="00A7141A"/>
    <w:rsid w:val="00AA49E7"/>
    <w:rsid w:val="00B10645"/>
    <w:rsid w:val="00B12BDC"/>
    <w:rsid w:val="00B14FC6"/>
    <w:rsid w:val="00B27876"/>
    <w:rsid w:val="00B45CF1"/>
    <w:rsid w:val="00B52BD4"/>
    <w:rsid w:val="00B72E63"/>
    <w:rsid w:val="00BA7EC6"/>
    <w:rsid w:val="00BE3499"/>
    <w:rsid w:val="00BE7242"/>
    <w:rsid w:val="00BF6BBA"/>
    <w:rsid w:val="00C10832"/>
    <w:rsid w:val="00C1118F"/>
    <w:rsid w:val="00C17052"/>
    <w:rsid w:val="00C20DBE"/>
    <w:rsid w:val="00C5069D"/>
    <w:rsid w:val="00C54D42"/>
    <w:rsid w:val="00C7696B"/>
    <w:rsid w:val="00C841F0"/>
    <w:rsid w:val="00CC3C22"/>
    <w:rsid w:val="00CD4272"/>
    <w:rsid w:val="00CE1AD9"/>
    <w:rsid w:val="00D05BD8"/>
    <w:rsid w:val="00D05C50"/>
    <w:rsid w:val="00D172C5"/>
    <w:rsid w:val="00D24E79"/>
    <w:rsid w:val="00D32AC0"/>
    <w:rsid w:val="00D4375E"/>
    <w:rsid w:val="00D43DBC"/>
    <w:rsid w:val="00DB6FB7"/>
    <w:rsid w:val="00DB7F60"/>
    <w:rsid w:val="00DD5CCF"/>
    <w:rsid w:val="00DF1430"/>
    <w:rsid w:val="00E00BC0"/>
    <w:rsid w:val="00E135CF"/>
    <w:rsid w:val="00E171E7"/>
    <w:rsid w:val="00E409B0"/>
    <w:rsid w:val="00E4155C"/>
    <w:rsid w:val="00E5503C"/>
    <w:rsid w:val="00E55B69"/>
    <w:rsid w:val="00E6488D"/>
    <w:rsid w:val="00E80E30"/>
    <w:rsid w:val="00EC0DAB"/>
    <w:rsid w:val="00EF7D46"/>
    <w:rsid w:val="00F1379F"/>
    <w:rsid w:val="00F310CE"/>
    <w:rsid w:val="00F61733"/>
    <w:rsid w:val="00F761AA"/>
    <w:rsid w:val="00F77137"/>
    <w:rsid w:val="00F8609D"/>
    <w:rsid w:val="00F92D58"/>
    <w:rsid w:val="00F96592"/>
    <w:rsid w:val="00FA23BB"/>
    <w:rsid w:val="00FB658E"/>
    <w:rsid w:val="00FC1969"/>
    <w:rsid w:val="00FE3A8E"/>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21</TotalTime>
  <Pages>3</Pages>
  <Words>794</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5412</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5</cp:revision>
  <cp:lastPrinted>2014-06-20T15:36:00Z</cp:lastPrinted>
  <dcterms:created xsi:type="dcterms:W3CDTF">2025-08-14T11:53:00Z</dcterms:created>
  <dcterms:modified xsi:type="dcterms:W3CDTF">2025-08-14T12:14:00Z</dcterms:modified>
</cp:coreProperties>
</file>